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proofErr w:type="gramStart"/>
      <w:r w:rsidR="002D67C8">
        <w:rPr>
          <w:rFonts w:ascii="Verdana" w:hAnsi="Verdana"/>
        </w:rPr>
        <w:t>…</w:t>
      </w:r>
      <w:proofErr w:type="gramEnd"/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P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…speak </w:t>
      </w:r>
      <w:r w:rsidR="00311739" w:rsidRPr="00311739">
        <w:rPr>
          <w:rFonts w:ascii="Verdana" w:hAnsi="Verdana"/>
        </w:rPr>
        <w:t>with Anthony?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>.</w:t>
      </w:r>
      <w:proofErr w:type="gramEnd"/>
      <w:r w:rsidR="002D67C8">
        <w:rPr>
          <w:rFonts w:ascii="Verdana" w:hAnsi="Verdana"/>
        </w:rPr>
        <w:t xml:space="preserve">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 xml:space="preserve">name is Jeff and I'm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 xml:space="preserve">from </w:t>
      </w:r>
      <w:r w:rsidR="00C31021">
        <w:rPr>
          <w:rFonts w:ascii="Verdana" w:hAnsi="Verdana"/>
        </w:rPr>
        <w:t xml:space="preserve">a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C31021">
        <w:rPr>
          <w:rFonts w:ascii="Verdana" w:hAnsi="Verdana"/>
        </w:rPr>
        <w:t>ed line</w:t>
      </w:r>
      <w:r w:rsidRPr="00311739">
        <w:rPr>
          <w:rFonts w:ascii="Verdana" w:hAnsi="Verdana"/>
        </w:rPr>
        <w:t xml:space="preserve">.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I see here that you recently </w:t>
      </w:r>
      <w:proofErr w:type="spellStart"/>
      <w:r w:rsidRPr="00311739">
        <w:rPr>
          <w:rFonts w:ascii="Verdana" w:hAnsi="Verdana"/>
        </w:rPr>
        <w:t>filled</w:t>
      </w:r>
      <w:proofErr w:type="spellEnd"/>
      <w:r w:rsidRPr="00311739">
        <w:rPr>
          <w:rFonts w:ascii="Verdana" w:hAnsi="Verdana"/>
        </w:rPr>
        <w:t xml:space="preserve"> a form on the internet indicating an interest in earning a degree.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2D67C8">
        <w:rPr>
          <w:rFonts w:ascii="Verdana" w:hAnsi="Verdana"/>
        </w:rPr>
        <w:t>…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…you with the </w:t>
      </w:r>
      <w:r w:rsidR="00311739"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5948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</w:t>
      </w:r>
      <w:proofErr w:type="spellEnd"/>
      <w:proofErr w:type="gramEnd"/>
      <w:r>
        <w:rPr>
          <w:rFonts w:ascii="Verdana" w:hAnsi="Verdana"/>
        </w:rPr>
        <w:t>, yeah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29, okay.</w:t>
      </w:r>
      <w:proofErr w:type="gramEnd"/>
      <w:r w:rsidRPr="00311739">
        <w:rPr>
          <w:rFonts w:ascii="Verdana" w:hAnsi="Verdana"/>
        </w:rPr>
        <w:t xml:space="preserve"> And do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Okay, thank you Anthony. And if 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Pr="00311739">
        <w:rPr>
          <w:rFonts w:ascii="Verdana" w:hAnsi="Verdana"/>
        </w:rPr>
        <w:t xml:space="preserve"> your needs, would you be interested in furthering your education in the next </w:t>
      </w:r>
      <w:r w:rsidR="0022362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Yeah, of course.</w:t>
      </w:r>
      <w:proofErr w:type="gramEnd"/>
      <w:r w:rsidRPr="00311739">
        <w:rPr>
          <w:rFonts w:ascii="Verdana" w:hAnsi="Verdana"/>
        </w:rPr>
        <w:t xml:space="preserve"> </w:t>
      </w:r>
      <w:r w:rsidR="003814A2">
        <w:rPr>
          <w:rFonts w:ascii="Verdana" w:hAnsi="Verdana"/>
        </w:rPr>
        <w:t xml:space="preserve">And </w:t>
      </w:r>
      <w:r w:rsidR="003814A2" w:rsidRPr="00311739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course I'd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Computer engineering, okay.</w:t>
      </w:r>
      <w:proofErr w:type="gramEnd"/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And Anthony, I only need</w:t>
      </w:r>
      <w:r w:rsidR="003814A2">
        <w:rPr>
          <w:rFonts w:ascii="Verdana" w:hAnsi="Verdana"/>
        </w:rPr>
        <w:t>…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a few moments of your time</w:t>
      </w:r>
      <w:r>
        <w:rPr>
          <w:rFonts w:ascii="Verdana" w:hAnsi="Verdana"/>
        </w:rPr>
        <w:t>…</w:t>
      </w:r>
      <w:proofErr w:type="gramEnd"/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E331D1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…</w:t>
      </w:r>
      <w:r w:rsidRPr="00311739">
        <w:rPr>
          <w:rFonts w:ascii="Verdana" w:hAnsi="Verdana"/>
        </w:rPr>
        <w:t xml:space="preserve">to </w:t>
      </w:r>
      <w:r w:rsidR="00311739" w:rsidRPr="00311739">
        <w:rPr>
          <w:rFonts w:ascii="Verdana" w:hAnsi="Verdana"/>
        </w:rPr>
        <w:t>verify your information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Your </w:t>
      </w:r>
      <w:r w:rsidR="00311739" w:rsidRPr="00311739">
        <w:rPr>
          <w:rFonts w:ascii="Verdana" w:hAnsi="Verdana"/>
        </w:rPr>
        <w:t xml:space="preserve">first name is Anthony and your last name is </w:t>
      </w:r>
      <w:r w:rsidR="006014D4">
        <w:rPr>
          <w:rFonts w:ascii="Verdana" w:hAnsi="Verdana"/>
        </w:rPr>
        <w:t>Pella</w:t>
      </w:r>
      <w:r w:rsidR="00311739"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Anthony, now if I may ask you, if 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31D1">
        <w:rPr>
          <w:rFonts w:ascii="Verdana" w:hAnsi="Verdana"/>
        </w:rPr>
        <w:t>…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311739">
        <w:rPr>
          <w:rFonts w:ascii="Verdana" w:hAnsi="Verdana"/>
        </w:rPr>
        <w:t xml:space="preserve">in </w:t>
      </w:r>
      <w:r w:rsidR="00311739" w:rsidRPr="00311739">
        <w:rPr>
          <w:rFonts w:ascii="Verdana" w:hAnsi="Verdana"/>
        </w:rPr>
        <w:t xml:space="preserve">the next </w:t>
      </w:r>
      <w:r w:rsidR="00F022CA">
        <w:rPr>
          <w:rFonts w:ascii="Verdana" w:hAnsi="Verdana"/>
        </w:rPr>
        <w:t>six</w:t>
      </w:r>
      <w:r w:rsidR="00311739" w:rsidRPr="00311739">
        <w:rPr>
          <w:rFonts w:ascii="Verdana" w:hAnsi="Verdana"/>
        </w:rPr>
        <w:t xml:space="preserve"> months? </w:t>
      </w: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Definitely.</w:t>
      </w:r>
      <w:proofErr w:type="gramEnd"/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Thank you, Anthony. </w:t>
      </w:r>
      <w:proofErr w:type="spellStart"/>
      <w:proofErr w:type="gramStart"/>
      <w:r w:rsidR="00E331D1">
        <w:rPr>
          <w:rFonts w:ascii="Verdana" w:hAnsi="Verdana"/>
        </w:rPr>
        <w:t>Aa</w:t>
      </w:r>
      <w:proofErr w:type="spellEnd"/>
      <w:proofErr w:type="gramEnd"/>
      <w:r w:rsidR="00E331D1"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>could 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It's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Yeah, 1905</w:t>
      </w:r>
      <w:r w:rsidR="00E331D1">
        <w:rPr>
          <w:rFonts w:ascii="Verdana" w:hAnsi="Verdana"/>
        </w:rPr>
        <w:t>.</w:t>
      </w:r>
      <w:proofErr w:type="gramEnd"/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the street name is </w:t>
      </w:r>
      <w:proofErr w:type="spellStart"/>
      <w:r w:rsidRPr="00311739">
        <w:rPr>
          <w:rFonts w:ascii="Verdana" w:hAnsi="Verdana"/>
        </w:rPr>
        <w:t>Bramblewood</w:t>
      </w:r>
      <w:proofErr w:type="spellEnd"/>
      <w:r w:rsidRPr="00311739">
        <w:rPr>
          <w:rFonts w:ascii="Verdana" w:hAnsi="Verdana"/>
        </w:rPr>
        <w:t xml:space="preserve">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Yeah, </w:t>
      </w:r>
      <w:r w:rsidRPr="00311739">
        <w:rPr>
          <w:rFonts w:ascii="Verdana" w:hAnsi="Verdana"/>
        </w:rPr>
        <w:t xml:space="preserve">that's </w:t>
      </w:r>
      <w:r w:rsidR="00311739" w:rsidRPr="00311739">
        <w:rPr>
          <w:rFonts w:ascii="Verdana" w:hAnsi="Verdana"/>
        </w:rPr>
        <w:t>correct</w:t>
      </w:r>
      <w:r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it's 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 xml:space="preserve">34769.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C476F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And could 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It's</w:t>
      </w:r>
      <w:r w:rsidR="000F6F63">
        <w:rPr>
          <w:rFonts w:ascii="Verdana" w:hAnsi="Verdana"/>
        </w:rPr>
        <w:t xml:space="preserve">, </w:t>
      </w:r>
      <w:proofErr w:type="spellStart"/>
      <w:proofErr w:type="gramStart"/>
      <w:r w:rsidR="000F6F63">
        <w:rPr>
          <w:rFonts w:ascii="Verdana" w:hAnsi="Verdana"/>
        </w:rPr>
        <w:t>aa</w:t>
      </w:r>
      <w:proofErr w:type="spellEnd"/>
      <w:proofErr w:type="gramEnd"/>
      <w:r w:rsidR="000F6F63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It's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 xml:space="preserve">.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 xml:space="preserve">Now, </w:t>
      </w:r>
      <w:proofErr w:type="spellStart"/>
      <w:proofErr w:type="gramStart"/>
      <w:r w:rsidR="006014D4">
        <w:rPr>
          <w:rFonts w:ascii="Verdana" w:hAnsi="Verdana"/>
        </w:rPr>
        <w:t>aa</w:t>
      </w:r>
      <w:proofErr w:type="spellEnd"/>
      <w:proofErr w:type="gramEnd"/>
      <w:r w:rsidR="006014D4"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0250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Whatever I need to do.</w:t>
      </w:r>
      <w:proofErr w:type="gramEnd"/>
      <w:r w:rsidRPr="00311739">
        <w:rPr>
          <w:rFonts w:ascii="Verdana" w:hAnsi="Verdana"/>
        </w:rPr>
        <w:t xml:space="preserve"> </w:t>
      </w:r>
      <w:r w:rsidR="00202501">
        <w:rPr>
          <w:rFonts w:ascii="Verdana" w:hAnsi="Verdana"/>
        </w:rPr>
        <w:t xml:space="preserve">So if… </w:t>
      </w:r>
      <w:r w:rsidR="00202501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202501">
        <w:rPr>
          <w:rFonts w:ascii="Verdana" w:hAnsi="Verdana"/>
        </w:rPr>
        <w:t xml:space="preserve">. </w:t>
      </w:r>
      <w:proofErr w:type="gramStart"/>
      <w:r w:rsidR="00202501" w:rsidRPr="00311739">
        <w:rPr>
          <w:rFonts w:ascii="Verdana" w:hAnsi="Verdana"/>
        </w:rPr>
        <w:t>So</w:t>
      </w:r>
      <w:r w:rsidR="00202501">
        <w:rPr>
          <w:rFonts w:ascii="Verdana" w:hAnsi="Verdana"/>
        </w:rPr>
        <w:t>…</w:t>
      </w:r>
      <w:proofErr w:type="gramEnd"/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proofErr w:type="spellStart"/>
      <w:proofErr w:type="gramStart"/>
      <w:r w:rsidR="000272C5">
        <w:rPr>
          <w:rFonts w:ascii="Verdana" w:hAnsi="Verdana"/>
        </w:rPr>
        <w:t>aa</w:t>
      </w:r>
      <w:proofErr w:type="spellEnd"/>
      <w:proofErr w:type="gramEnd"/>
      <w:r w:rsidRPr="00311739">
        <w:rPr>
          <w:rFonts w:ascii="Verdana" w:hAnsi="Verdana"/>
        </w:rPr>
        <w:t xml:space="preserve">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Yep.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Okay, Anthony, you've mentioned that you're 21</w:t>
      </w:r>
      <w:r w:rsidR="000272C5">
        <w:rPr>
          <w:rFonts w:ascii="Verdana" w:hAnsi="Verdana"/>
        </w:rPr>
        <w:t>—</w:t>
      </w:r>
      <w:r w:rsidRPr="00311739">
        <w:rPr>
          <w:rFonts w:ascii="Verdana" w:hAnsi="Verdana"/>
        </w:rPr>
        <w:t>I'm sorry,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Pr="00311739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Now, if I may ask, well, what's the highest level of education that you have completed? 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dropped out when I was in the 11th grade and I started doing plumbing. I've actually been </w:t>
      </w:r>
      <w:r w:rsidRPr="00311739">
        <w:rPr>
          <w:rFonts w:ascii="Verdana" w:hAnsi="Verdana"/>
        </w:rPr>
        <w:lastRenderedPageBreak/>
        <w:t>doing plumbing for 13 years. I'm a registered apprentice. I actually only have to take the test to become a</w:t>
      </w:r>
      <w:r w:rsidR="004554DF">
        <w:rPr>
          <w:rFonts w:ascii="Verdana" w:hAnsi="Verdana"/>
        </w:rPr>
        <w:t xml:space="preserve">, </w:t>
      </w:r>
      <w:proofErr w:type="spellStart"/>
      <w:r w:rsidR="004554DF">
        <w:rPr>
          <w:rFonts w:ascii="Verdana" w:hAnsi="Verdana"/>
        </w:rPr>
        <w:t>aa</w:t>
      </w:r>
      <w:proofErr w:type="spellEnd"/>
      <w:r w:rsidR="004554DF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journeyman</w:t>
      </w:r>
      <w:r w:rsidR="004554DF">
        <w:rPr>
          <w:rFonts w:ascii="Verdana" w:hAnsi="Verdana"/>
        </w:rPr>
        <w:t>'s…</w:t>
      </w:r>
      <w:r w:rsidR="005F4AF4">
        <w:rPr>
          <w:rFonts w:ascii="Verdana" w:hAnsi="Verdana"/>
        </w:rPr>
        <w:t xml:space="preserve">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I'm not too fond of plumbing, you know what I'm saying?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</w:t>
      </w:r>
      <w:r w:rsidR="008462C0">
        <w:rPr>
          <w:rFonts w:ascii="Verdana" w:hAnsi="Verdana"/>
        </w:rPr>
        <w:t xml:space="preserve"> need to—I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And do 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And what 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Um, </w:t>
      </w:r>
      <w:r w:rsidR="00311739" w:rsidRPr="00311739">
        <w:rPr>
          <w:rFonts w:ascii="Verdana" w:hAnsi="Verdana"/>
        </w:rPr>
        <w:t>1999.</w:t>
      </w:r>
      <w:proofErr w:type="gramEnd"/>
      <w:r w:rsidR="00311739" w:rsidRPr="00311739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594174">
        <w:rPr>
          <w:rFonts w:ascii="Verdana" w:hAnsi="Verdana"/>
        </w:rPr>
        <w:t xml:space="preserve">. </w:t>
      </w:r>
      <w:r w:rsidR="00594174" w:rsidRPr="00311739">
        <w:rPr>
          <w:rFonts w:ascii="Verdana" w:hAnsi="Verdana"/>
        </w:rPr>
        <w:t xml:space="preserve">And </w:t>
      </w:r>
      <w:r w:rsidRPr="00311739">
        <w:rPr>
          <w:rFonts w:ascii="Verdana" w:hAnsi="Verdana"/>
        </w:rPr>
        <w:t xml:space="preserve">for 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No, probably it would be campus. </w:t>
      </w:r>
      <w:r w:rsidR="00594174" w:rsidRPr="00311739">
        <w:rPr>
          <w:rFonts w:ascii="Verdana" w:hAnsi="Verdana"/>
        </w:rPr>
        <w:t>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Campus, okay.</w:t>
      </w:r>
      <w:proofErr w:type="gramEnd"/>
      <w:r w:rsidRPr="00311739">
        <w:rPr>
          <w:rFonts w:ascii="Verdana" w:hAnsi="Verdana"/>
        </w:rPr>
        <w:t xml:space="preserve"> </w:t>
      </w:r>
      <w:r w:rsidR="00594174">
        <w:rPr>
          <w:rFonts w:ascii="Verdana" w:hAnsi="Verdana"/>
        </w:rPr>
        <w:t xml:space="preserve">And </w:t>
      </w:r>
      <w:r w:rsidR="00594174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 xml:space="preserve">will not be able to find a campus-based school, would you be okay with an online school?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Yeah.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And are 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Yes, I am.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Thank you. And are 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Oh, I'm sorry. Are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I'm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And what would be the best time for a school enrollment counselor to contact you</w:t>
      </w:r>
      <w:r w:rsidR="00C57F2E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Um, </w:t>
      </w:r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And what 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0D1333">
        <w:rPr>
          <w:rFonts w:ascii="Verdana" w:hAnsi="Verdana"/>
        </w:rPr>
        <w:t xml:space="preserve">, </w:t>
      </w:r>
      <w:proofErr w:type="spellStart"/>
      <w:proofErr w:type="gramStart"/>
      <w:r w:rsidR="000D1333">
        <w:rPr>
          <w:rFonts w:ascii="Verdana" w:hAnsi="Verdana"/>
        </w:rPr>
        <w:t>aa</w:t>
      </w:r>
      <w:proofErr w:type="spellEnd"/>
      <w:proofErr w:type="gramEnd"/>
      <w:r w:rsidR="000D1333"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That's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0D1333">
        <w:rPr>
          <w:rFonts w:ascii="Verdana" w:hAnsi="Verdana"/>
        </w:rPr>
        <w:t xml:space="preserve">. Okay, </w:t>
      </w:r>
      <w:r w:rsidRPr="00311739">
        <w:rPr>
          <w:rFonts w:ascii="Verdana" w:hAnsi="Verdana"/>
        </w:rPr>
        <w:t>Anthony</w:t>
      </w:r>
      <w:r w:rsidR="000D1333">
        <w:rPr>
          <w:rFonts w:ascii="Verdana" w:hAnsi="Verdana"/>
        </w:rPr>
        <w:t xml:space="preserve">, </w:t>
      </w:r>
      <w:r w:rsidR="000D1333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for you that </w:t>
      </w:r>
      <w:r w:rsidR="000D1333">
        <w:rPr>
          <w:rFonts w:ascii="Verdana" w:hAnsi="Verdana"/>
        </w:rPr>
        <w:t xml:space="preserve">meets </w:t>
      </w:r>
      <w:r w:rsidRPr="00311739">
        <w:rPr>
          <w:rFonts w:ascii="Verdana" w:hAnsi="Verdana"/>
        </w:rPr>
        <w:t xml:space="preserve">your needs, school </w:t>
      </w:r>
      <w:r w:rsidRPr="00311739">
        <w:rPr>
          <w:rFonts w:ascii="Verdana" w:hAnsi="Verdana"/>
        </w:rPr>
        <w:lastRenderedPageBreak/>
        <w:t>enrollment counselors will be contacting you in the near future</w:t>
      </w:r>
      <w:r w:rsidR="000D1333">
        <w:rPr>
          <w:rFonts w:ascii="Verdana" w:hAnsi="Verdana"/>
        </w:rPr>
        <w:t>…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</w:t>
      </w:r>
      <w:proofErr w:type="gramStart"/>
      <w:r w:rsidR="00311739" w:rsidRPr="00311739">
        <w:rPr>
          <w:rFonts w:ascii="Verdana" w:hAnsi="Verdana"/>
        </w:rPr>
        <w:t>email</w:t>
      </w:r>
      <w:proofErr w:type="gramEnd"/>
      <w:r w:rsidR="00311739" w:rsidRPr="00311739"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</w:t>
      </w: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,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their program requirements and policies.</w:t>
      </w:r>
      <w:proofErr w:type="gramEnd"/>
      <w:r w:rsidR="00311739" w:rsidRPr="00311739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once again, we thank you for choosing </w:t>
      </w:r>
      <w:r w:rsidR="000D1333" w:rsidRPr="00311739">
        <w:rPr>
          <w:rFonts w:ascii="Verdana" w:hAnsi="Verdana"/>
        </w:rPr>
        <w:t>Education Experts</w:t>
      </w:r>
      <w:r w:rsidRPr="00311739">
        <w:rPr>
          <w:rFonts w:ascii="Verdana" w:hAnsi="Verdana"/>
        </w:rPr>
        <w:t xml:space="preserve">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</w:t>
      </w:r>
      <w:r w:rsidR="00975CD7">
        <w:rPr>
          <w:rFonts w:ascii="Verdana" w:hAnsi="Verdana"/>
        </w:rPr>
        <w:t>… you</w:t>
      </w:r>
      <w:r>
        <w:rPr>
          <w:rFonts w:ascii="Verdana" w:hAnsi="Verdana"/>
        </w:rPr>
        <w:t xml:space="preserve">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You too.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31021" w:rsidRDefault="00C3102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31021" w:rsidSect="00EF2A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FD" w:rsidRDefault="002B60FD" w:rsidP="005B5D8A">
      <w:pPr>
        <w:spacing w:before="0" w:after="0" w:line="240" w:lineRule="auto"/>
      </w:pPr>
      <w:r>
        <w:separator/>
      </w:r>
    </w:p>
  </w:endnote>
  <w:endnote w:type="continuationSeparator" w:id="0">
    <w:p w:rsidR="002B60FD" w:rsidRDefault="002B60FD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8A" w:rsidRDefault="002B60FD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5B5D8A" w:rsidRDefault="002B60FD">
    <w:pPr>
      <w:pStyle w:val="Footer"/>
    </w:pPr>
    <w:hyperlink r:id="rId1" w:history="1">
      <w:r w:rsidR="00631663" w:rsidRPr="00631663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31663">
      <w:rPr>
        <w:rStyle w:val="PageNumber"/>
        <w:rFonts w:ascii="Verdana" w:hAnsi="Verdana"/>
        <w:noProof/>
        <w:color w:val="333333"/>
      </w:rPr>
      <w:t>2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31663">
      <w:rPr>
        <w:rStyle w:val="PageNumber"/>
        <w:rFonts w:ascii="Verdana" w:hAnsi="Verdana"/>
        <w:noProof/>
        <w:color w:val="333333"/>
      </w:rPr>
      <w:t>9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F1" w:rsidRDefault="002B60FD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  <w:hyperlink r:id="rId1" w:history="1">
      <w:r w:rsidR="00631663" w:rsidRPr="00631663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31663"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31663">
      <w:rPr>
        <w:rStyle w:val="PageNumber"/>
        <w:rFonts w:ascii="Verdana" w:hAnsi="Verdana"/>
        <w:noProof/>
        <w:color w:val="333333"/>
      </w:rPr>
      <w:t>9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FD" w:rsidRDefault="002B60FD" w:rsidP="005B5D8A">
      <w:pPr>
        <w:spacing w:before="0" w:after="0" w:line="240" w:lineRule="auto"/>
      </w:pPr>
      <w:r>
        <w:separator/>
      </w:r>
    </w:p>
  </w:footnote>
  <w:footnote w:type="continuationSeparator" w:id="0">
    <w:p w:rsidR="002B60FD" w:rsidRDefault="002B60FD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63" w:rsidRDefault="006316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2079" o:spid="_x0000_s2054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Default="00631663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54CB63F" wp14:editId="5AF859D0">
          <wp:simplePos x="0" y="0"/>
          <wp:positionH relativeFrom="column">
            <wp:posOffset>4581525</wp:posOffset>
          </wp:positionH>
          <wp:positionV relativeFrom="paragraph">
            <wp:posOffset>-238125</wp:posOffset>
          </wp:positionV>
          <wp:extent cx="1306195" cy="428625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2080" o:spid="_x0000_s2055" type="#_x0000_t136" style="position:absolute;margin-left:0;margin-top:0;width:536.15pt;height:123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</w:p>
  <w:p w:rsidR="005B5D8A" w:rsidRDefault="002B60FD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Pr="00704E1A" w:rsidRDefault="00631663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DDB5AA6" wp14:editId="633182C5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0030" cy="495300"/>
          <wp:effectExtent l="0" t="0" r="0" b="0"/>
          <wp:wrapThrough wrapText="bothSides">
            <wp:wrapPolygon edited="0">
              <wp:start x="7902" y="0"/>
              <wp:lineTo x="0" y="1662"/>
              <wp:lineTo x="0" y="12462"/>
              <wp:lineTo x="1907" y="14123"/>
              <wp:lineTo x="1907" y="17446"/>
              <wp:lineTo x="5995" y="19938"/>
              <wp:lineTo x="11717" y="20769"/>
              <wp:lineTo x="13352" y="20769"/>
              <wp:lineTo x="18530" y="19938"/>
              <wp:lineTo x="17712" y="14954"/>
              <wp:lineTo x="21255" y="14123"/>
              <wp:lineTo x="21255" y="3323"/>
              <wp:lineTo x="10082" y="0"/>
              <wp:lineTo x="790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2078" o:spid="_x0000_s2053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623EBE" w:rsidRPr="00623EBE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623EBE">
      <w:rPr>
        <w:rFonts w:ascii="Verdana" w:hAnsi="Verdana"/>
        <w:color w:val="333333"/>
        <w:sz w:val="16"/>
        <w:szCs w:val="16"/>
      </w:rPr>
      <w:t>00:05:20</w:t>
    </w:r>
  </w:p>
  <w:p w:rsidR="00E74899" w:rsidRDefault="002B60FD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 w:rsidR="00C31021">
              <w:rPr>
                <w:rFonts w:ascii="Verdana" w:hAnsi="Verdana"/>
                <w:noProof/>
                <w:color w:val="333333"/>
                <w:sz w:val="16"/>
                <w:szCs w:val="16"/>
              </w:rPr>
              <w:t>9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NotTrackFormatting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3629"/>
    <w:rsid w:val="002279C5"/>
    <w:rsid w:val="00227ACA"/>
    <w:rsid w:val="00247D60"/>
    <w:rsid w:val="0025303F"/>
    <w:rsid w:val="00254CE2"/>
    <w:rsid w:val="00262C3D"/>
    <w:rsid w:val="00267D14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B60FD"/>
    <w:rsid w:val="002C3ED8"/>
    <w:rsid w:val="002D67C8"/>
    <w:rsid w:val="00300F50"/>
    <w:rsid w:val="00311739"/>
    <w:rsid w:val="00322517"/>
    <w:rsid w:val="00325D68"/>
    <w:rsid w:val="003315E2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7D83"/>
    <w:rsid w:val="00500D0F"/>
    <w:rsid w:val="00515D56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23EBE"/>
    <w:rsid w:val="00631663"/>
    <w:rsid w:val="00631968"/>
    <w:rsid w:val="0064241D"/>
    <w:rsid w:val="00655E1C"/>
    <w:rsid w:val="00655FDA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7F68C3"/>
    <w:rsid w:val="008008E8"/>
    <w:rsid w:val="00821BA6"/>
    <w:rsid w:val="008462C0"/>
    <w:rsid w:val="0085238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44850"/>
    <w:rsid w:val="0094532C"/>
    <w:rsid w:val="00951332"/>
    <w:rsid w:val="009557CF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1021"/>
    <w:rsid w:val="00C33947"/>
    <w:rsid w:val="00C350AE"/>
    <w:rsid w:val="00C476F5"/>
    <w:rsid w:val="00C56A28"/>
    <w:rsid w:val="00C57D47"/>
    <w:rsid w:val="00C57F2E"/>
    <w:rsid w:val="00C92D9B"/>
    <w:rsid w:val="00CB072F"/>
    <w:rsid w:val="00CC5E7E"/>
    <w:rsid w:val="00CD5E80"/>
    <w:rsid w:val="00CD7883"/>
    <w:rsid w:val="00CF1C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2CA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642A"/>
    <w:rsid w:val="00F834BD"/>
    <w:rsid w:val="00F86A3E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A9"/>
    <w:rsid w:val="000D7C20"/>
    <w:rsid w:val="001D4D85"/>
    <w:rsid w:val="002A475B"/>
    <w:rsid w:val="00325F12"/>
    <w:rsid w:val="00592A59"/>
    <w:rsid w:val="005D53B1"/>
    <w:rsid w:val="006F2A96"/>
    <w:rsid w:val="007C0152"/>
    <w:rsid w:val="009A30B9"/>
    <w:rsid w:val="00C36994"/>
    <w:rsid w:val="00C8749A"/>
    <w:rsid w:val="00CE1CA9"/>
    <w:rsid w:val="00D05D36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ABCA-89E0-40C2-B452-B0DB58DD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1260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Elizabeth Rodrigues</cp:lastModifiedBy>
  <cp:revision>153</cp:revision>
  <dcterms:created xsi:type="dcterms:W3CDTF">2015-08-04T04:01:00Z</dcterms:created>
  <dcterms:modified xsi:type="dcterms:W3CDTF">2023-11-08T09:12:00Z</dcterms:modified>
</cp:coreProperties>
</file>